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FF" w:rsidRDefault="003F2E6A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ЗАЯВКА</w:t>
      </w:r>
    </w:p>
    <w:p w:rsidR="00A172FF" w:rsidRDefault="003F2E6A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на участие в областном конкурсе профессионального мастерства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172FF" w:rsidRDefault="003F2E6A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«Славим человека труда!»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1722D">
        <w:rPr>
          <w:rFonts w:ascii="Liberation Serif" w:hAnsi="Liberation Serif" w:cs="Liberation Serif"/>
          <w:b/>
          <w:bCs/>
          <w:sz w:val="28"/>
          <w:szCs w:val="28"/>
        </w:rPr>
        <w:t>в номинации «Лучшая швея»</w:t>
      </w:r>
    </w:p>
    <w:p w:rsidR="00A172FF" w:rsidRDefault="00A172FF">
      <w:pPr>
        <w:jc w:val="both"/>
        <w:rPr>
          <w:rFonts w:ascii="Liberation Serif" w:eastAsia="Calibri" w:hAnsi="Liberation Serif" w:cs="Liberation Serif"/>
          <w:szCs w:val="28"/>
          <w:lang w:eastAsia="en-US"/>
        </w:rPr>
      </w:pPr>
    </w:p>
    <w:p w:rsidR="00A172FF" w:rsidRDefault="003F2E6A">
      <w:pPr>
        <w:ind w:right="282"/>
        <w:jc w:val="right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от «___» ____________ 2023 года</w:t>
      </w:r>
    </w:p>
    <w:p w:rsidR="00A172FF" w:rsidRDefault="00A172FF">
      <w:pPr>
        <w:ind w:right="282"/>
        <w:jc w:val="right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3F2E6A">
      <w:pPr>
        <w:numPr>
          <w:ilvl w:val="0"/>
          <w:numId w:val="2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(наименование организации)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 xml:space="preserve">(реквизиты организации (почтовый индекс, юридический и фактический адреса, Ф.И.О. 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руководителя</w:t>
      </w: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 xml:space="preserve"> организации)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(фамилия, имя, отчество участника (полностью), дата рождения)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(паспортные данные участника (серия, номер, гд</w:t>
      </w: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е, кем и когда выдан)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(должность участника, стаж работы по профессии, квалификационный разряд, дата получения разряда)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(образование участника с наименованием учебного заведения)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(награды и звания участника)</w:t>
      </w:r>
    </w:p>
    <w:p w:rsidR="00A172FF" w:rsidRDefault="003F2E6A">
      <w:pPr>
        <w:numPr>
          <w:ilvl w:val="0"/>
          <w:numId w:val="1"/>
        </w:num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__________________________________________________________________</w:t>
      </w:r>
    </w:p>
    <w:p w:rsidR="00A172FF" w:rsidRDefault="003F2E6A">
      <w:pPr>
        <w:ind w:left="720"/>
        <w:jc w:val="center"/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</w:pP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(ответственное лицо от организации</w:t>
      </w: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 xml:space="preserve"> для взаимодействия с конкурсной комиссией: Ф.И.О. (полностью), должность, телефон, факс, электронная почта, мобильный телефон)</w:t>
      </w:r>
    </w:p>
    <w:p w:rsidR="00A172FF" w:rsidRDefault="00A172FF">
      <w:pPr>
        <w:rPr>
          <w:rFonts w:ascii="Liberation Serif" w:eastAsia="Calibri" w:hAnsi="Liberation Serif" w:cs="Liberation Serif"/>
          <w:sz w:val="22"/>
          <w:szCs w:val="26"/>
          <w:lang w:eastAsia="en-US"/>
        </w:rPr>
      </w:pPr>
    </w:p>
    <w:p w:rsidR="00A172FF" w:rsidRDefault="00A172FF">
      <w:pPr>
        <w:rPr>
          <w:rFonts w:ascii="Liberation Serif" w:eastAsia="Calibri" w:hAnsi="Liberation Serif" w:cs="Liberation Serif"/>
          <w:sz w:val="22"/>
          <w:szCs w:val="26"/>
          <w:lang w:eastAsia="en-US"/>
        </w:rPr>
      </w:pPr>
    </w:p>
    <w:p w:rsidR="00A172FF" w:rsidRDefault="003F2E6A">
      <w:p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Руководитель организации _______________________/___________________/</w:t>
      </w:r>
    </w:p>
    <w:p w:rsidR="00A172FF" w:rsidRDefault="003F2E6A">
      <w:r>
        <w:rPr>
          <w:rFonts w:ascii="Liberation Serif" w:eastAsia="Calibri" w:hAnsi="Liberation Serif" w:cs="Liberation Serif"/>
          <w:sz w:val="26"/>
          <w:szCs w:val="26"/>
          <w:vertAlign w:val="superscript"/>
          <w:lang w:eastAsia="en-US"/>
        </w:rPr>
        <w:t xml:space="preserve">                                                        </w:t>
      </w:r>
      <w:r>
        <w:rPr>
          <w:rFonts w:ascii="Liberation Serif" w:eastAsia="Calibri" w:hAnsi="Liberation Serif" w:cs="Liberation Serif"/>
          <w:sz w:val="26"/>
          <w:szCs w:val="26"/>
          <w:vertAlign w:val="superscript"/>
          <w:lang w:eastAsia="en-US"/>
        </w:rPr>
        <w:t xml:space="preserve">                                    </w:t>
      </w:r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 xml:space="preserve">(Ф.И.О)                                        </w:t>
      </w:r>
      <w:proofErr w:type="gramStart"/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 xml:space="preserve">   (</w:t>
      </w:r>
      <w:proofErr w:type="gramEnd"/>
      <w:r>
        <w:rPr>
          <w:rFonts w:ascii="Liberation Serif" w:eastAsia="Calibri" w:hAnsi="Liberation Serif" w:cs="Liberation Serif"/>
          <w:sz w:val="32"/>
          <w:szCs w:val="32"/>
          <w:vertAlign w:val="superscript"/>
          <w:lang w:eastAsia="en-US"/>
        </w:rPr>
        <w:t>подпись)</w:t>
      </w:r>
    </w:p>
    <w:p w:rsidR="00A172FF" w:rsidRDefault="003F2E6A">
      <w:pPr>
        <w:spacing w:after="120" w:line="276" w:lineRule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spellStart"/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м.п</w:t>
      </w:r>
      <w:proofErr w:type="spellEnd"/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</w:p>
    <w:p w:rsidR="00A172FF" w:rsidRDefault="00A172FF">
      <w:pPr>
        <w:spacing w:after="200" w:line="276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A172FF">
      <w:pPr>
        <w:spacing w:after="200" w:line="276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A172FF">
      <w:pPr>
        <w:spacing w:after="200" w:line="276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A172FF">
      <w:pPr>
        <w:spacing w:after="200" w:line="276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A172FF">
      <w:pPr>
        <w:spacing w:after="200" w:line="276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A172FF" w:rsidRDefault="00A172FF">
      <w:pPr>
        <w:spacing w:after="200" w:line="276" w:lineRule="auto"/>
        <w:jc w:val="both"/>
      </w:pPr>
      <w:bookmarkStart w:id="0" w:name="_GoBack"/>
      <w:bookmarkEnd w:id="0"/>
    </w:p>
    <w:sectPr w:rsidR="00A172FF">
      <w:headerReference w:type="default" r:id="rId7"/>
      <w:headerReference w:type="first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6A" w:rsidRDefault="003F2E6A">
      <w:r>
        <w:separator/>
      </w:r>
    </w:p>
  </w:endnote>
  <w:endnote w:type="continuationSeparator" w:id="0">
    <w:p w:rsidR="003F2E6A" w:rsidRDefault="003F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6A" w:rsidRDefault="003F2E6A">
      <w:r>
        <w:rPr>
          <w:color w:val="000000"/>
        </w:rPr>
        <w:separator/>
      </w:r>
    </w:p>
  </w:footnote>
  <w:footnote w:type="continuationSeparator" w:id="0">
    <w:p w:rsidR="003F2E6A" w:rsidRDefault="003F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E0" w:rsidRDefault="003F2E6A">
    <w:pPr>
      <w:pStyle w:val="a4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C5448A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9048E0" w:rsidRDefault="003F2E6A">
    <w:pPr>
      <w:pStyle w:val="a4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E0" w:rsidRDefault="003F2E6A">
    <w:pPr>
      <w:pStyle w:val="a4"/>
      <w:jc w:val="center"/>
    </w:pPr>
  </w:p>
  <w:p w:rsidR="009048E0" w:rsidRDefault="003F2E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00E5"/>
    <w:multiLevelType w:val="multilevel"/>
    <w:tmpl w:val="1286E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72FF"/>
    <w:rsid w:val="003F2E6A"/>
    <w:rsid w:val="0051722D"/>
    <w:rsid w:val="00A172FF"/>
    <w:rsid w:val="00C5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99D6"/>
  <w15:docId w15:val="{75A2213C-A373-4D4B-89EA-8087ADA9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6">
    <w:name w:val="heading 6"/>
    <w:basedOn w:val="a"/>
    <w:next w:val="a"/>
    <w:pPr>
      <w:keepNext/>
      <w:ind w:left="-142" w:hanging="142"/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954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pPr>
      <w:jc w:val="center"/>
    </w:pPr>
    <w:rPr>
      <w:b/>
      <w:bCs/>
      <w:i/>
      <w:iCs/>
      <w:sz w:val="24"/>
    </w:rPr>
  </w:style>
  <w:style w:type="paragraph" w:styleId="3">
    <w:name w:val="Body Text Indent 3"/>
    <w:basedOn w:val="a"/>
    <w:pPr>
      <w:ind w:firstLine="709"/>
    </w:pPr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hanging="142"/>
      <w:jc w:val="center"/>
    </w:pPr>
    <w:rPr>
      <w:sz w:val="28"/>
    </w:rPr>
  </w:style>
  <w:style w:type="paragraph" w:styleId="20">
    <w:name w:val="Body Text 2"/>
    <w:basedOn w:val="a"/>
    <w:rPr>
      <w:sz w:val="28"/>
      <w:szCs w:val="28"/>
    </w:rPr>
  </w:style>
  <w:style w:type="paragraph" w:styleId="a7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  <w:jc w:val="both"/>
    </w:pPr>
    <w:rPr>
      <w:rFonts w:ascii="Arial" w:hAnsi="Arial"/>
      <w:sz w:val="32"/>
    </w:rPr>
  </w:style>
  <w:style w:type="paragraph" w:styleId="a8">
    <w:name w:val="footnote text"/>
    <w:basedOn w:val="a"/>
    <w:pPr>
      <w:ind w:firstLine="720"/>
      <w:jc w:val="both"/>
    </w:pPr>
    <w:rPr>
      <w:sz w:val="30"/>
    </w:rPr>
  </w:style>
  <w:style w:type="paragraph" w:customStyle="1" w:styleId="21">
    <w:name w:val="Знак2 Знак Знак Знак Знак Знак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Pr>
      <w:rFonts w:ascii="Verdana" w:hAnsi="Verdana" w:cs="Verdana"/>
      <w:lang w:val="en-US" w:eastAsia="en-US"/>
    </w:rPr>
  </w:style>
  <w:style w:type="paragraph" w:styleId="ac">
    <w:name w:val="annotation text"/>
    <w:basedOn w:val="a"/>
  </w:style>
  <w:style w:type="character" w:customStyle="1" w:styleId="ad">
    <w:name w:val="Текст примечания Знак"/>
    <w:basedOn w:val="a0"/>
  </w:style>
  <w:style w:type="paragraph" w:styleId="ae">
    <w:name w:val="List Paragraph"/>
    <w:basedOn w:val="a"/>
    <w:pPr>
      <w:spacing w:line="360" w:lineRule="auto"/>
      <w:ind w:left="720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</w:style>
  <w:style w:type="character" w:customStyle="1" w:styleId="af1">
    <w:name w:val="Верх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starkova_l</dc:creator>
  <cp:lastModifiedBy>Бушковская Елена Сергеевна</cp:lastModifiedBy>
  <cp:revision>4</cp:revision>
  <cp:lastPrinted>2017-05-12T06:07:00Z</cp:lastPrinted>
  <dcterms:created xsi:type="dcterms:W3CDTF">2023-07-31T05:34:00Z</dcterms:created>
  <dcterms:modified xsi:type="dcterms:W3CDTF">2023-07-31T05:35:00Z</dcterms:modified>
</cp:coreProperties>
</file>